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7690" w:rsidRDefault="008122E6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center"/>
        <w:rPr>
          <w:bCs/>
          <w:rtl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  <w:r w:rsidRPr="008122E6">
        <w:rPr>
          <w:rFonts w:ascii="Arial Bold" w:hAnsi="Arial Bold" w:cs="Arial"/>
          <w:bCs/>
          <w:sz w:val="24"/>
          <w:rtl/>
        </w:rPr>
        <w:t>نموذج تقييم المواد الخطرة</w:t>
      </w:r>
      <w:r w:rsidRPr="008122E6">
        <w:rPr>
          <w:rFonts w:ascii="Arial Bold" w:hAnsi="Arial Bold" w:cs="Arial" w:hint="cs"/>
          <w:bCs/>
          <w:sz w:val="24"/>
          <w:rtl/>
        </w:rPr>
        <w:t xml:space="preserve"> </w:t>
      </w:r>
      <w:r>
        <w:rPr>
          <w:rFonts w:ascii="Arial Bold" w:hAnsi="Arial Bold" w:cs="Arial" w:hint="cs"/>
          <w:bCs/>
          <w:sz w:val="24"/>
          <w:rtl/>
        </w:rPr>
        <w:t>بال</w:t>
      </w:r>
      <w:r w:rsidRPr="008122E6">
        <w:rPr>
          <w:rFonts w:ascii="Arial Bold" w:hAnsi="Arial Bold" w:cs="Arial"/>
          <w:bCs/>
          <w:sz w:val="24"/>
          <w:rtl/>
        </w:rPr>
        <w:t>مشروع</w:t>
      </w:r>
    </w:p>
    <w:p w:rsidR="008122E6" w:rsidRPr="008122E6" w:rsidRDefault="008122E6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center"/>
        <w:rPr>
          <w:bCs/>
        </w:rPr>
      </w:pPr>
    </w:p>
    <w:p w:rsidR="007C440D" w:rsidRPr="00F87BF2" w:rsidRDefault="008122E6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u w:val="single"/>
        </w:rPr>
      </w:pPr>
      <w:r>
        <w:rPr>
          <w:rFonts w:hint="cs"/>
          <w:rtl/>
        </w:rPr>
        <w:t xml:space="preserve">رقم المرجع: </w:t>
      </w:r>
      <w:r w:rsidR="007C440D">
        <w:t xml:space="preserve"> ___________________</w:t>
      </w:r>
      <w:r w:rsidR="007C440D">
        <w:tab/>
      </w:r>
      <w:r w:rsidR="007C440D">
        <w:tab/>
      </w:r>
      <w:r w:rsidR="007C440D">
        <w:tab/>
      </w:r>
      <w:r>
        <w:rPr>
          <w:rFonts w:hint="cs"/>
          <w:rtl/>
          <w:lang w:bidi="ar-EG"/>
        </w:rPr>
        <w:t xml:space="preserve">التاريخ: </w:t>
      </w:r>
      <w:r w:rsidR="007C440D">
        <w:t>_________________________</w:t>
      </w:r>
    </w:p>
    <w:p w:rsidR="007C440D" w:rsidRDefault="007C440D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7C440D" w:rsidRDefault="008122E6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rPr>
          <w:rFonts w:hint="cs"/>
          <w:rtl/>
        </w:rPr>
        <w:t xml:space="preserve">اسم المشروع: </w:t>
      </w:r>
      <w:r w:rsidR="007C440D">
        <w:t xml:space="preserve">  ___________________</w:t>
      </w:r>
      <w:r w:rsidR="007C440D">
        <w:tab/>
      </w:r>
      <w:r w:rsidR="007C440D">
        <w:tab/>
      </w:r>
      <w:r w:rsidR="007C440D">
        <w:tab/>
      </w:r>
      <w:r>
        <w:rPr>
          <w:rFonts w:hint="cs"/>
          <w:rtl/>
        </w:rPr>
        <w:t xml:space="preserve">اسم المنتج: </w:t>
      </w:r>
      <w:r w:rsidR="007C440D">
        <w:t xml:space="preserve"> _________________</w:t>
      </w:r>
    </w:p>
    <w:p w:rsidR="007C440D" w:rsidRDefault="007C440D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lang w:bidi="ar-EG"/>
        </w:rPr>
      </w:pPr>
    </w:p>
    <w:p w:rsidR="007C440D" w:rsidRDefault="002A5ABB" w:rsidP="002A5ABB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rPr>
          <w:rFonts w:hint="cs"/>
          <w:rtl/>
        </w:rPr>
        <w:t>الموقع:</w:t>
      </w:r>
      <w:r w:rsidR="007C440D">
        <w:tab/>
        <w:t>___________________</w:t>
      </w:r>
      <w:r w:rsidR="007C440D">
        <w:tab/>
      </w:r>
      <w:r w:rsidR="007C440D">
        <w:tab/>
      </w:r>
      <w:r w:rsidR="007C440D">
        <w:tab/>
      </w:r>
      <w:r>
        <w:rPr>
          <w:rFonts w:hint="cs"/>
          <w:rtl/>
        </w:rPr>
        <w:t xml:space="preserve">           المصنّع: </w:t>
      </w:r>
      <w:r w:rsidR="007C440D">
        <w:t xml:space="preserve"> ___________________</w:t>
      </w:r>
    </w:p>
    <w:p w:rsidR="007C440D" w:rsidRDefault="007C440D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</w:p>
    <w:p w:rsidR="007C440D" w:rsidRDefault="008122E6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rtl/>
          <w:lang w:bidi="ar-EG"/>
        </w:rPr>
      </w:pPr>
      <w:r>
        <w:rPr>
          <w:rtl/>
        </w:rPr>
        <w:t>1) صف كيف</w:t>
      </w:r>
      <w:r w:rsidRPr="008122E6">
        <w:rPr>
          <w:rtl/>
        </w:rPr>
        <w:t xml:space="preserve"> </w:t>
      </w:r>
      <w:r>
        <w:rPr>
          <w:rFonts w:hint="cs"/>
          <w:rtl/>
        </w:rPr>
        <w:t xml:space="preserve">يجب </w:t>
      </w:r>
      <w:r w:rsidRPr="008122E6">
        <w:rPr>
          <w:rtl/>
        </w:rPr>
        <w:t xml:space="preserve">استخدام </w:t>
      </w:r>
      <w:r>
        <w:rPr>
          <w:rFonts w:hint="cs"/>
          <w:rtl/>
        </w:rPr>
        <w:t>المادة</w:t>
      </w:r>
      <w:r w:rsidRPr="008122E6">
        <w:rPr>
          <w:rtl/>
        </w:rPr>
        <w:t xml:space="preserve"> ووصف البيئة المحيطة:</w:t>
      </w:r>
    </w:p>
    <w:p w:rsidR="007C440D" w:rsidRDefault="007C440D" w:rsidP="001C19F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tab/>
        <w:t>_______________________________________________________________________</w:t>
      </w:r>
    </w:p>
    <w:p w:rsidR="007C440D" w:rsidRDefault="007C440D" w:rsidP="001C19F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lang w:bidi="ar-EG"/>
        </w:rPr>
      </w:pPr>
    </w:p>
    <w:p w:rsidR="007C440D" w:rsidRDefault="007C440D" w:rsidP="001C19F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tab/>
        <w:t>_______________________________________________________________________</w:t>
      </w:r>
    </w:p>
    <w:p w:rsidR="007C440D" w:rsidRDefault="007C440D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:rsidR="007C440D" w:rsidRDefault="007C440D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:rsidR="007C440D" w:rsidRDefault="008122E6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rtl/>
        </w:rPr>
      </w:pPr>
      <w:r w:rsidRPr="008122E6">
        <w:rPr>
          <w:rtl/>
        </w:rPr>
        <w:t xml:space="preserve">2) عدد الموظفين </w:t>
      </w:r>
      <w:r>
        <w:rPr>
          <w:rFonts w:hint="cs"/>
          <w:rtl/>
        </w:rPr>
        <w:t>المشاركين</w:t>
      </w:r>
      <w:r w:rsidRPr="008122E6">
        <w:rPr>
          <w:rtl/>
        </w:rPr>
        <w:t>: _______________________</w:t>
      </w:r>
    </w:p>
    <w:p w:rsidR="008122E6" w:rsidRDefault="008122E6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</w:p>
    <w:p w:rsidR="007C440D" w:rsidRDefault="008122E6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rtl/>
          <w:lang w:bidi="ar-EG"/>
        </w:rPr>
      </w:pPr>
      <w:r w:rsidRPr="008122E6">
        <w:rPr>
          <w:rtl/>
        </w:rPr>
        <w:t>3) مدة المهمة: _______________________</w:t>
      </w:r>
    </w:p>
    <w:p w:rsidR="008122E6" w:rsidRDefault="008122E6" w:rsidP="008122E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rPr>
          <w:rtl/>
          <w:lang w:bidi="ar-EG"/>
        </w:rPr>
      </w:pPr>
    </w:p>
    <w:p w:rsidR="007C440D" w:rsidRDefault="00052D20" w:rsidP="00C675DE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rPr>
          <w:rFonts w:hint="cs"/>
          <w:rtl/>
        </w:rPr>
        <w:t xml:space="preserve">4) </w:t>
      </w:r>
      <w:r w:rsidRPr="00052D20">
        <w:rPr>
          <w:rtl/>
        </w:rPr>
        <w:t xml:space="preserve">هل </w:t>
      </w:r>
      <w:r w:rsidR="00C675DE">
        <w:rPr>
          <w:rFonts w:hint="cs"/>
          <w:rtl/>
        </w:rPr>
        <w:t>هناك احتمال</w:t>
      </w:r>
      <w:r>
        <w:rPr>
          <w:rFonts w:hint="cs"/>
          <w:rtl/>
        </w:rPr>
        <w:t xml:space="preserve"> </w:t>
      </w:r>
      <w:r w:rsidR="00C675DE">
        <w:rPr>
          <w:rFonts w:hint="cs"/>
          <w:rtl/>
        </w:rPr>
        <w:t xml:space="preserve">أن تتسبب </w:t>
      </w:r>
      <w:r>
        <w:rPr>
          <w:rFonts w:hint="cs"/>
          <w:rtl/>
        </w:rPr>
        <w:t>ا</w:t>
      </w:r>
      <w:r w:rsidRPr="00052D20">
        <w:rPr>
          <w:rtl/>
        </w:rPr>
        <w:t xml:space="preserve">لمادة / العامل خطرًا </w:t>
      </w:r>
      <w:r w:rsidR="00C675DE">
        <w:rPr>
          <w:rFonts w:hint="cs"/>
          <w:rtl/>
        </w:rPr>
        <w:t>ماديا</w:t>
      </w:r>
      <w:r w:rsidRPr="00052D20">
        <w:rPr>
          <w:rtl/>
        </w:rPr>
        <w:t xml:space="preserve"> أو صحيًا بالطريقة المستخدمة أعلاه؟</w:t>
      </w:r>
      <w:r w:rsidR="007C440D">
        <w:tab/>
      </w:r>
    </w:p>
    <w:p w:rsidR="007C440D" w:rsidRDefault="007C440D" w:rsidP="0060590A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tab/>
      </w:r>
      <w:r w:rsidR="009922B7">
        <w:rPr>
          <w:rFonts w:hint="cs"/>
          <w:rtl/>
        </w:rPr>
        <w:t>نعم</w:t>
      </w:r>
      <w:r>
        <w:tab/>
      </w:r>
      <w:r>
        <w:tab/>
        <w:t xml:space="preserve">   </w:t>
      </w:r>
      <w:r w:rsidR="0060590A">
        <w:rPr>
          <w:rFonts w:hint="cs"/>
          <w:rtl/>
        </w:rPr>
        <w:t>لا</w:t>
      </w:r>
    </w:p>
    <w:p w:rsidR="007C440D" w:rsidRDefault="00787C65" w:rsidP="007C440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127635</wp:posOffset>
                </wp:positionV>
                <wp:extent cx="183515" cy="183515"/>
                <wp:effectExtent l="0" t="0" r="6985" b="698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A39F" id="Rectangle 35" o:spid="_x0000_s1026" style="position:absolute;margin-left:347pt;margin-top:10.05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iJ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127635</wp:posOffset>
                </wp:positionV>
                <wp:extent cx="183515" cy="183515"/>
                <wp:effectExtent l="0" t="0" r="6985" b="698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23EF" id="Rectangle 36" o:spid="_x0000_s1026" style="position:absolute;margin-left:417.65pt;margin-top:10.05pt;width:14.45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y0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" o:allowincell="f" filled="f"/>
            </w:pict>
          </mc:Fallback>
        </mc:AlternateContent>
      </w:r>
      <w:r w:rsidR="007C440D">
        <w:tab/>
      </w:r>
      <w:r w:rsidR="007C440D">
        <w:tab/>
      </w:r>
    </w:p>
    <w:p w:rsidR="007C440D" w:rsidRDefault="007C440D" w:rsidP="007C440D">
      <w:pPr>
        <w:tabs>
          <w:tab w:val="left" w:pos="0"/>
          <w:tab w:val="left" w:pos="720"/>
          <w:tab w:val="left" w:pos="2160"/>
          <w:tab w:val="left" w:pos="2880"/>
        </w:tabs>
        <w:ind w:left="720" w:right="680"/>
      </w:pPr>
    </w:p>
    <w:p w:rsidR="007C440D" w:rsidRDefault="007C440D" w:rsidP="009922B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</w:p>
    <w:p w:rsidR="007C440D" w:rsidRDefault="0060590A" w:rsidP="009922B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rtl/>
        </w:rPr>
      </w:pPr>
      <w:r>
        <w:rPr>
          <w:rFonts w:hint="cs"/>
          <w:rtl/>
          <w:lang w:bidi="ar-EG"/>
        </w:rPr>
        <w:t xml:space="preserve">5) هل </w:t>
      </w:r>
      <w:r>
        <w:rPr>
          <w:rFonts w:hint="cs"/>
          <w:rtl/>
        </w:rPr>
        <w:t>ا</w:t>
      </w:r>
      <w:r w:rsidRPr="00052D20">
        <w:rPr>
          <w:rtl/>
        </w:rPr>
        <w:t>لمادة / العامل</w:t>
      </w:r>
      <w:r>
        <w:rPr>
          <w:rFonts w:hint="cs"/>
          <w:rtl/>
        </w:rPr>
        <w:t>:</w:t>
      </w:r>
    </w:p>
    <w:p w:rsidR="007C440D" w:rsidRDefault="002A5ABB" w:rsidP="002A5ABB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440D">
        <w:t xml:space="preserve">                 </w:t>
      </w:r>
      <w:r>
        <w:rPr>
          <w:rFonts w:hint="cs"/>
          <w:rtl/>
        </w:rPr>
        <w:t>نعم</w:t>
      </w:r>
      <w:r w:rsidR="007C440D">
        <w:tab/>
      </w:r>
      <w:r w:rsidR="007C440D">
        <w:tab/>
        <w:t xml:space="preserve">   </w:t>
      </w:r>
      <w:r>
        <w:rPr>
          <w:rFonts w:hint="cs"/>
          <w:rtl/>
        </w:rPr>
        <w:t>لا</w:t>
      </w:r>
    </w:p>
    <w:p w:rsidR="007C440D" w:rsidRDefault="00787C65" w:rsidP="002A5ABB">
      <w:pPr>
        <w:bidi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31115</wp:posOffset>
                </wp:positionV>
                <wp:extent cx="183515" cy="183515"/>
                <wp:effectExtent l="0" t="0" r="6985" b="698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D0B2B" id="Rectangle 33" o:spid="_x0000_s1026" style="position:absolute;margin-left:80.95pt;margin-top:2.4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31115</wp:posOffset>
                </wp:positionV>
                <wp:extent cx="183515" cy="183515"/>
                <wp:effectExtent l="0" t="0" r="6985" b="698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4B7EC" id="Rectangle 34" o:spid="_x0000_s1026" style="position:absolute;margin-left:155.9pt;margin-top:2.4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Sd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" o:allowincell="f" filled="f"/>
            </w:pict>
          </mc:Fallback>
        </mc:AlternateContent>
      </w:r>
      <w:r w:rsidR="00C675DE">
        <w:rPr>
          <w:rFonts w:hint="cs"/>
          <w:noProof/>
          <w:rtl/>
        </w:rPr>
        <w:t>مادية</w:t>
      </w:r>
      <w:r w:rsidR="002A5ABB">
        <w:rPr>
          <w:rFonts w:hint="cs"/>
          <w:noProof/>
          <w:rtl/>
        </w:rPr>
        <w:t xml:space="preserve"> (</w:t>
      </w:r>
      <w:r w:rsidR="002A5ABB" w:rsidRPr="002A5ABB">
        <w:rPr>
          <w:rtl/>
        </w:rPr>
        <w:t xml:space="preserve">على سبيل </w:t>
      </w:r>
      <w:r w:rsidR="00C675DE" w:rsidRPr="002A5ABB">
        <w:rPr>
          <w:rFonts w:hint="cs"/>
          <w:rtl/>
        </w:rPr>
        <w:t>المثال،</w:t>
      </w:r>
      <w:r w:rsidR="002A5ABB" w:rsidRPr="002A5ABB">
        <w:rPr>
          <w:rtl/>
        </w:rPr>
        <w:t xml:space="preserve"> إشعاع ، </w:t>
      </w:r>
      <w:r w:rsidR="002A5ABB">
        <w:rPr>
          <w:rFonts w:hint="cs"/>
          <w:rtl/>
        </w:rPr>
        <w:t>ضجيج</w:t>
      </w:r>
      <w:r w:rsidR="002A5ABB" w:rsidRPr="002A5ABB">
        <w:rPr>
          <w:rtl/>
        </w:rPr>
        <w:t>)</w:t>
      </w:r>
    </w:p>
    <w:p w:rsidR="007C440D" w:rsidRDefault="007C440D" w:rsidP="007C440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</w:pPr>
    </w:p>
    <w:p w:rsidR="007C440D" w:rsidRDefault="002321ED" w:rsidP="002321ED">
      <w:pPr>
        <w:bidi/>
        <w:jc w:val="left"/>
        <w:rPr>
          <w:lang w:bidi="ar-EG"/>
        </w:rPr>
      </w:pPr>
      <w:r w:rsidRPr="002321ED">
        <w:rPr>
          <w:rtl/>
          <w:lang w:bidi="ar-EG"/>
        </w:rPr>
        <w:t>ميكانيكي</w:t>
      </w:r>
      <w:r>
        <w:rPr>
          <w:rFonts w:hint="cs"/>
          <w:rtl/>
          <w:lang w:bidi="ar-EG"/>
        </w:rPr>
        <w:t>ة</w:t>
      </w:r>
      <w:r w:rsidRPr="002321ED">
        <w:rPr>
          <w:rtl/>
          <w:lang w:bidi="ar-EG"/>
        </w:rPr>
        <w:t xml:space="preserve"> (على سبيل </w:t>
      </w:r>
      <w:r w:rsidR="00C675DE" w:rsidRPr="002321ED">
        <w:rPr>
          <w:rFonts w:hint="cs"/>
          <w:rtl/>
          <w:lang w:bidi="ar-EG"/>
        </w:rPr>
        <w:t>المثال،</w:t>
      </w:r>
      <w:r w:rsidRPr="002321E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دخان</w:t>
      </w:r>
      <w:r>
        <w:rPr>
          <w:rtl/>
          <w:lang w:bidi="ar-EG"/>
        </w:rPr>
        <w:t xml:space="preserve"> </w:t>
      </w:r>
      <w:r w:rsidRPr="002321ED">
        <w:rPr>
          <w:rtl/>
          <w:lang w:bidi="ar-EG"/>
        </w:rPr>
        <w:t>لحام)</w:t>
      </w:r>
      <w:r w:rsidR="00787C6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15875</wp:posOffset>
                </wp:positionV>
                <wp:extent cx="183515" cy="183515"/>
                <wp:effectExtent l="0" t="0" r="6985" b="698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390DE" id="Rectangle 32" o:spid="_x0000_s1026" style="position:absolute;margin-left:80.95pt;margin-top:1.2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3n7Q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" o:allowincell="f" filled="f"/>
            </w:pict>
          </mc:Fallback>
        </mc:AlternateContent>
      </w:r>
      <w:r w:rsidR="00787C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15875</wp:posOffset>
                </wp:positionV>
                <wp:extent cx="183515" cy="183515"/>
                <wp:effectExtent l="0" t="0" r="6985" b="698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FCCB2" id="Rectangle 31" o:spid="_x0000_s1026" style="position:absolute;margin-left:155.9pt;margin-top:1.2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" o:allowincell="f" filled="f"/>
            </w:pict>
          </mc:Fallback>
        </mc:AlternateContent>
      </w:r>
    </w:p>
    <w:p w:rsidR="007C440D" w:rsidRDefault="00787C65" w:rsidP="007C440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126365</wp:posOffset>
                </wp:positionV>
                <wp:extent cx="183515" cy="183515"/>
                <wp:effectExtent l="0" t="0" r="6985" b="698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46D9E" id="Rectangle 30" o:spid="_x0000_s1026" style="position:absolute;margin-left:80.95pt;margin-top:9.9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XO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126365</wp:posOffset>
                </wp:positionV>
                <wp:extent cx="183515" cy="183515"/>
                <wp:effectExtent l="0" t="0" r="6985" b="698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91C8C" id="Rectangle 29" o:spid="_x0000_s1026" style="position:absolute;margin-left:155.9pt;margin-top:9.9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1a7Q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" o:allowincell="f" filled="f"/>
            </w:pict>
          </mc:Fallback>
        </mc:AlternateContent>
      </w:r>
    </w:p>
    <w:p w:rsidR="007C440D" w:rsidRDefault="002321ED" w:rsidP="002321ED">
      <w:pPr>
        <w:bidi/>
        <w:jc w:val="left"/>
        <w:rPr>
          <w:rtl/>
          <w:lang w:bidi="ar-EG"/>
        </w:rPr>
      </w:pPr>
      <w:r w:rsidRPr="002321ED">
        <w:rPr>
          <w:rtl/>
          <w:lang w:bidi="ar-EG"/>
        </w:rPr>
        <w:t xml:space="preserve">كيميائية (على سبيل المثال </w:t>
      </w:r>
      <w:r>
        <w:rPr>
          <w:rFonts w:hint="cs"/>
          <w:rtl/>
          <w:lang w:bidi="ar-EG"/>
        </w:rPr>
        <w:t>أبخرة،</w:t>
      </w:r>
      <w:r>
        <w:rPr>
          <w:rtl/>
          <w:lang w:bidi="ar-EG"/>
        </w:rPr>
        <w:t xml:space="preserve"> غازات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Pr="002321ED">
        <w:rPr>
          <w:rtl/>
          <w:lang w:bidi="ar-EG"/>
        </w:rPr>
        <w:t>أحماض)</w:t>
      </w:r>
    </w:p>
    <w:p w:rsidR="007C440D" w:rsidRDefault="007C440D" w:rsidP="007C440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</w:pPr>
    </w:p>
    <w:p w:rsidR="007C440D" w:rsidRDefault="002321ED" w:rsidP="002321E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rPr>
          <w:rFonts w:hint="cs"/>
          <w:rtl/>
        </w:rPr>
        <w:t xml:space="preserve">6) </w:t>
      </w:r>
      <w:r w:rsidRPr="002321ED">
        <w:rPr>
          <w:rtl/>
        </w:rPr>
        <w:t>التعرض المحتمل</w:t>
      </w:r>
      <w:r w:rsidRPr="002321ED">
        <w:t>:</w:t>
      </w:r>
    </w:p>
    <w:p w:rsidR="007C440D" w:rsidRDefault="007C440D" w:rsidP="002321E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tab/>
      </w:r>
      <w:r>
        <w:tab/>
      </w:r>
      <w:r w:rsidR="002321ED" w:rsidRPr="002321ED">
        <w:rPr>
          <w:rStyle w:val="BodyItalicChar"/>
          <w:u w:val="single"/>
          <w:rtl/>
        </w:rPr>
        <w:t>طرق الدخول</w:t>
      </w:r>
      <w:r>
        <w:tab/>
      </w:r>
      <w:r>
        <w:tab/>
      </w:r>
      <w:r>
        <w:tab/>
      </w:r>
      <w:r>
        <w:tab/>
      </w:r>
      <w:r>
        <w:tab/>
      </w:r>
      <w:r w:rsidR="002321ED">
        <w:rPr>
          <w:rFonts w:hint="cs"/>
          <w:rtl/>
        </w:rPr>
        <w:t>منخفضة</w:t>
      </w:r>
      <w:r>
        <w:tab/>
      </w:r>
      <w:r>
        <w:tab/>
      </w:r>
      <w:r w:rsidR="002321ED">
        <w:rPr>
          <w:rFonts w:hint="cs"/>
          <w:rtl/>
        </w:rPr>
        <w:t>متوسطة</w:t>
      </w:r>
      <w:r>
        <w:tab/>
      </w:r>
      <w:r>
        <w:tab/>
      </w:r>
      <w:r w:rsidR="002321ED">
        <w:rPr>
          <w:rFonts w:hint="cs"/>
          <w:rtl/>
        </w:rPr>
        <w:t>عالية</w:t>
      </w:r>
    </w:p>
    <w:p w:rsidR="007C440D" w:rsidRDefault="00787C65" w:rsidP="007C440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76835</wp:posOffset>
                </wp:positionV>
                <wp:extent cx="183515" cy="183515"/>
                <wp:effectExtent l="0" t="0" r="6985" b="698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F2ABE" id="Rectangle 28" o:spid="_x0000_s1026" style="position:absolute;margin-left:195.3pt;margin-top:6.05pt;width:14.45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FO7A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76835</wp:posOffset>
                </wp:positionV>
                <wp:extent cx="183515" cy="183515"/>
                <wp:effectExtent l="0" t="0" r="6985" b="698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3FA76" id="Rectangle 27" o:spid="_x0000_s1026" style="position:absolute;margin-left:136.9pt;margin-top:6.05pt;width:14.45pt;height:1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9aH7AIAADU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76835</wp:posOffset>
                </wp:positionV>
                <wp:extent cx="183515" cy="183515"/>
                <wp:effectExtent l="0" t="0" r="6985" b="698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5CB6D" id="Rectangle 26" o:spid="_x0000_s1026" style="position:absolute;margin-left:83.65pt;margin-top:6.05pt;width:14.45pt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qT7Q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" o:allowincell="f" filled="f"/>
            </w:pict>
          </mc:Fallback>
        </mc:AlternateContent>
      </w:r>
    </w:p>
    <w:p w:rsidR="007C440D" w:rsidRDefault="007C440D" w:rsidP="00B87557">
      <w:pPr>
        <w:bidi/>
        <w:rPr>
          <w:rtl/>
          <w:lang w:bidi="ar-EG"/>
        </w:rPr>
      </w:pPr>
      <w:r>
        <w:tab/>
      </w:r>
      <w:r>
        <w:tab/>
      </w:r>
      <w:r w:rsidR="00B87557">
        <w:rPr>
          <w:rFonts w:hint="cs"/>
          <w:rtl/>
        </w:rPr>
        <w:t>الاستنشاق</w:t>
      </w:r>
    </w:p>
    <w:p w:rsidR="007C440D" w:rsidRDefault="00787C65" w:rsidP="002321E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123190</wp:posOffset>
                </wp:positionV>
                <wp:extent cx="183515" cy="183515"/>
                <wp:effectExtent l="0" t="0" r="6985" b="698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A395" id="Rectangle 17" o:spid="_x0000_s1026" style="position:absolute;margin-left:195.3pt;margin-top:9.7pt;width:14.45pt;height:14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3u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92075</wp:posOffset>
                </wp:positionV>
                <wp:extent cx="183515" cy="183515"/>
                <wp:effectExtent l="0" t="0" r="6985" b="698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507CE" id="Rectangle 20" o:spid="_x0000_s1026" style="position:absolute;margin-left:136.9pt;margin-top:7.25pt;width:14.45pt;height:1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Pp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46990</wp:posOffset>
                </wp:positionV>
                <wp:extent cx="183515" cy="183515"/>
                <wp:effectExtent l="0" t="0" r="6985" b="69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0FB55" id="Rectangle 23" o:spid="_x0000_s1026" style="position:absolute;margin-left:83.65pt;margin-top:3.7pt;width:14.45pt;height:1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fU7Q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" o:allowincell="f" filled="f"/>
            </w:pict>
          </mc:Fallback>
        </mc:AlternateContent>
      </w:r>
    </w:p>
    <w:p w:rsidR="007C440D" w:rsidRDefault="007C440D" w:rsidP="00B87557">
      <w:pPr>
        <w:bidi/>
      </w:pPr>
      <w:r>
        <w:tab/>
      </w:r>
      <w:r>
        <w:tab/>
      </w:r>
      <w:r w:rsidR="00B87557">
        <w:rPr>
          <w:rFonts w:hint="cs"/>
          <w:rtl/>
        </w:rPr>
        <w:t>الابتلاع</w:t>
      </w:r>
    </w:p>
    <w:p w:rsidR="007C440D" w:rsidRDefault="00787C65" w:rsidP="002321E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120650</wp:posOffset>
                </wp:positionV>
                <wp:extent cx="183515" cy="183515"/>
                <wp:effectExtent l="0" t="0" r="6985" b="698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E8118" id="Rectangle 25" o:spid="_x0000_s1026" style="position:absolute;margin-left:195.3pt;margin-top:9.5pt;width:14.45pt;height: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84455</wp:posOffset>
                </wp:positionV>
                <wp:extent cx="183515" cy="183515"/>
                <wp:effectExtent l="0" t="0" r="6985" b="698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67FC3" id="Rectangle 21" o:spid="_x0000_s1026" style="position:absolute;margin-left:136.9pt;margin-top:6.65pt;width:14.45pt;height:1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14605</wp:posOffset>
                </wp:positionV>
                <wp:extent cx="183515" cy="183515"/>
                <wp:effectExtent l="0" t="0" r="6985" b="698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C1089" id="Rectangle 24" o:spid="_x0000_s1026" style="position:absolute;margin-left:83.65pt;margin-top:1.15pt;width:14.45pt;height:1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K67A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" o:allowincell="f" filled="f"/>
            </w:pict>
          </mc:Fallback>
        </mc:AlternateContent>
      </w:r>
    </w:p>
    <w:p w:rsidR="007C440D" w:rsidRDefault="007C440D" w:rsidP="00B87557">
      <w:pPr>
        <w:bidi/>
      </w:pPr>
      <w:r>
        <w:tab/>
      </w:r>
      <w:r>
        <w:tab/>
      </w:r>
      <w:r w:rsidR="00B87557">
        <w:rPr>
          <w:rFonts w:hint="cs"/>
          <w:rtl/>
        </w:rPr>
        <w:t>الحقن</w:t>
      </w:r>
    </w:p>
    <w:p w:rsidR="007C440D" w:rsidRDefault="00787C65" w:rsidP="002321E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68580</wp:posOffset>
                </wp:positionV>
                <wp:extent cx="183515" cy="183515"/>
                <wp:effectExtent l="0" t="0" r="6985" b="698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4FD90" id="Rectangle 19" o:spid="_x0000_s1026" style="position:absolute;margin-left:195.3pt;margin-top:5.4pt;width:14.45pt;height:1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Yz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68580</wp:posOffset>
                </wp:positionV>
                <wp:extent cx="183515" cy="183515"/>
                <wp:effectExtent l="0" t="0" r="6985" b="698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C3EA7" id="Rectangle 18" o:spid="_x0000_s1026" style="position:absolute;margin-left:136.9pt;margin-top:5.4pt;width:14.45pt;height:1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on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12065</wp:posOffset>
                </wp:positionV>
                <wp:extent cx="183515" cy="183515"/>
                <wp:effectExtent l="0" t="0" r="6985" b="698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2C13C" id="Rectangle 22" o:spid="_x0000_s1026" style="position:absolute;margin-left:83.65pt;margin-top:.95pt;width:14.45pt;height:1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vA7A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" o:allowincell="f" filled="f"/>
            </w:pict>
          </mc:Fallback>
        </mc:AlternateContent>
      </w:r>
      <w:r w:rsidR="007C440D">
        <w:tab/>
      </w:r>
      <w:r w:rsidR="007C440D">
        <w:tab/>
      </w:r>
      <w:r w:rsidR="007C440D">
        <w:tab/>
      </w:r>
      <w:r w:rsidR="007C440D">
        <w:tab/>
      </w:r>
      <w:r w:rsidR="007C440D">
        <w:tab/>
      </w:r>
      <w:r w:rsidR="007C440D">
        <w:tab/>
      </w:r>
      <w:r w:rsidR="007C440D">
        <w:tab/>
      </w:r>
      <w:r w:rsidR="007C440D">
        <w:tab/>
      </w:r>
      <w:r w:rsidR="007C440D">
        <w:tab/>
      </w:r>
    </w:p>
    <w:p w:rsidR="007C440D" w:rsidRDefault="007C440D" w:rsidP="00B87557">
      <w:pPr>
        <w:bidi/>
      </w:pPr>
      <w:r>
        <w:tab/>
      </w:r>
      <w:r>
        <w:tab/>
      </w:r>
      <w:r w:rsidR="00B87557">
        <w:rPr>
          <w:rFonts w:hint="cs"/>
          <w:rtl/>
        </w:rPr>
        <w:t>الامتصاص</w:t>
      </w:r>
    </w:p>
    <w:p w:rsidR="007C440D" w:rsidRDefault="007C440D" w:rsidP="007C440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</w:pPr>
    </w:p>
    <w:p w:rsidR="007C440D" w:rsidRDefault="00124EAF" w:rsidP="002D113C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rPr>
          <w:rFonts w:hint="cs"/>
          <w:rtl/>
        </w:rPr>
        <w:t xml:space="preserve">7) </w:t>
      </w:r>
      <w:r w:rsidR="002D113C">
        <w:rPr>
          <w:rFonts w:hint="cs"/>
          <w:rtl/>
        </w:rPr>
        <w:t>ضوابط</w:t>
      </w:r>
      <w:r w:rsidR="00C675DE">
        <w:rPr>
          <w:rFonts w:hint="cs"/>
          <w:rtl/>
        </w:rPr>
        <w:t xml:space="preserve"> التقييم</w:t>
      </w:r>
      <w:r>
        <w:rPr>
          <w:rFonts w:hint="cs"/>
          <w:rtl/>
        </w:rPr>
        <w:t>:</w:t>
      </w:r>
    </w:p>
    <w:p w:rsidR="0056489C" w:rsidRDefault="007C440D" w:rsidP="00C675DE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rtl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440D" w:rsidRDefault="007C440D" w:rsidP="0056489C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tab/>
      </w:r>
      <w:r w:rsidR="00C675DE">
        <w:rPr>
          <w:rFonts w:hint="cs"/>
          <w:rtl/>
        </w:rPr>
        <w:t xml:space="preserve">                                                                                                                                    نعم      </w:t>
      </w:r>
      <w:r>
        <w:t xml:space="preserve">     </w:t>
      </w:r>
      <w:r w:rsidR="00124EAF">
        <w:rPr>
          <w:rFonts w:hint="cs"/>
          <w:rtl/>
        </w:rPr>
        <w:t>لا</w:t>
      </w:r>
      <w:r>
        <w:tab/>
      </w:r>
    </w:p>
    <w:p w:rsidR="007C440D" w:rsidRDefault="000D3F1D" w:rsidP="00C675DE">
      <w:pPr>
        <w:bidi/>
        <w:jc w:val="left"/>
        <w:rPr>
          <w:lang w:bidi="ar-EG"/>
        </w:rPr>
      </w:pPr>
      <w:r>
        <w:rPr>
          <w:rtl/>
          <w:lang w:bidi="ar-EG"/>
        </w:rPr>
        <w:t>ه</w:t>
      </w:r>
      <w:r>
        <w:rPr>
          <w:rFonts w:hint="cs"/>
          <w:rtl/>
          <w:lang w:bidi="ar-EG"/>
        </w:rPr>
        <w:t>ل</w:t>
      </w:r>
      <w:r w:rsidR="00C675DE">
        <w:rPr>
          <w:rFonts w:hint="cs"/>
          <w:rtl/>
          <w:lang w:bidi="ar-EG"/>
        </w:rPr>
        <w:t xml:space="preserve"> تتوفر</w:t>
      </w:r>
      <w:r w:rsidRPr="000D3F1D">
        <w:rPr>
          <w:rtl/>
          <w:lang w:bidi="ar-EG"/>
        </w:rPr>
        <w:t xml:space="preserve"> مواد </w:t>
      </w:r>
      <w:r w:rsidR="00C675DE">
        <w:rPr>
          <w:rFonts w:hint="cs"/>
          <w:rtl/>
          <w:lang w:bidi="ar-EG"/>
        </w:rPr>
        <w:t>أكثر</w:t>
      </w:r>
      <w:r>
        <w:rPr>
          <w:rtl/>
          <w:lang w:bidi="ar-EG"/>
        </w:rPr>
        <w:t xml:space="preserve"> أمانا </w:t>
      </w:r>
      <w:r w:rsidRPr="000D3F1D">
        <w:rPr>
          <w:rtl/>
          <w:lang w:bidi="ar-EG"/>
        </w:rPr>
        <w:t>؟</w:t>
      </w:r>
      <w:r w:rsidR="00787C6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90805</wp:posOffset>
                </wp:positionV>
                <wp:extent cx="182880" cy="182880"/>
                <wp:effectExtent l="0" t="0" r="7620" b="762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D7505" id="Rectangle 15" o:spid="_x0000_s1026" style="position:absolute;margin-left:87pt;margin-top:7.15pt;width:14.4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LI6wIAADQ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" o:allowincell="f" filled="f"/>
            </w:pict>
          </mc:Fallback>
        </mc:AlternateContent>
      </w:r>
      <w:r w:rsidR="00787C6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90170</wp:posOffset>
                </wp:positionV>
                <wp:extent cx="183515" cy="183515"/>
                <wp:effectExtent l="0" t="0" r="6985" b="698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33C24" id="Rectangle 16" o:spid="_x0000_s1026" style="position:absolute;margin-left:55.2pt;margin-top:7.1pt;width:14.45pt;height:1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nP6wIAADQ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" o:allowincell="f" filled="f"/>
            </w:pict>
          </mc:Fallback>
        </mc:AlternateContent>
      </w:r>
    </w:p>
    <w:p w:rsidR="007C440D" w:rsidRDefault="007C440D" w:rsidP="00124EAF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lang w:bidi="ar-EG"/>
        </w:rPr>
      </w:pPr>
    </w:p>
    <w:p w:rsidR="007C440D" w:rsidRDefault="00787C65" w:rsidP="00C675DE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80645</wp:posOffset>
                </wp:positionV>
                <wp:extent cx="182880" cy="182880"/>
                <wp:effectExtent l="0" t="0" r="7620" b="76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E2146" id="Rectangle 15" o:spid="_x0000_s1026" style="position:absolute;margin-left:87.1pt;margin-top:6.35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0B7A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" o:allowincell="f" filled="f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80010</wp:posOffset>
                </wp:positionV>
                <wp:extent cx="183515" cy="183515"/>
                <wp:effectExtent l="0" t="0" r="6985" b="698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3D798" id="Rectangle 16" o:spid="_x0000_s1026" style="position:absolute;margin-left:55.3pt;margin-top:6.3pt;width:14.45pt;height:1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H6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" o:allowincell="f" filled="f"/>
            </w:pict>
          </mc:Fallback>
        </mc:AlternateContent>
      </w:r>
      <w:r w:rsidR="000D3F1D">
        <w:rPr>
          <w:rFonts w:hint="cs"/>
          <w:rtl/>
          <w:lang w:bidi="ar-EG"/>
        </w:rPr>
        <w:t xml:space="preserve">هل </w:t>
      </w:r>
      <w:r w:rsidR="000D3F1D" w:rsidRPr="000D3F1D">
        <w:rPr>
          <w:rtl/>
          <w:lang w:bidi="ar-EG"/>
        </w:rPr>
        <w:t>يمكنك استخدام مادة أقل ضررا؟</w:t>
      </w:r>
    </w:p>
    <w:p w:rsidR="002F3750" w:rsidRDefault="002F3750">
      <w:pPr>
        <w:jc w:val="left"/>
        <w:rPr>
          <w:rtl/>
          <w:lang w:bidi="ar-EG"/>
        </w:rPr>
      </w:pPr>
      <w:bookmarkStart w:id="6" w:name="_GoBack"/>
      <w:r>
        <w:rPr>
          <w:rtl/>
          <w:lang w:bidi="ar-EG"/>
        </w:rPr>
        <w:br w:type="page"/>
      </w:r>
    </w:p>
    <w:bookmarkEnd w:id="6"/>
    <w:p w:rsidR="002F3750" w:rsidRDefault="002F3750" w:rsidP="002F3750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rtl/>
          <w:lang w:bidi="ar-EG"/>
        </w:rPr>
      </w:pPr>
    </w:p>
    <w:p w:rsidR="002F3750" w:rsidRDefault="002F3750" w:rsidP="002D113C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rPr>
          <w:rFonts w:hint="cs"/>
          <w:rtl/>
        </w:rPr>
        <w:t xml:space="preserve">7) </w:t>
      </w:r>
      <w:r w:rsidR="002D113C">
        <w:rPr>
          <w:rFonts w:hint="cs"/>
          <w:rtl/>
        </w:rPr>
        <w:t>ضوابط التقييم</w:t>
      </w:r>
      <w:r>
        <w:rPr>
          <w:rFonts w:hint="cs"/>
          <w:rtl/>
        </w:rPr>
        <w:t xml:space="preserve"> (يتبع):</w:t>
      </w:r>
    </w:p>
    <w:p w:rsidR="007C440D" w:rsidRDefault="007C440D" w:rsidP="002F3750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750">
        <w:rPr>
          <w:rFonts w:hint="cs"/>
          <w:rtl/>
        </w:rPr>
        <w:t>نعم</w:t>
      </w:r>
      <w:r>
        <w:tab/>
        <w:t xml:space="preserve">     </w:t>
      </w:r>
      <w:r w:rsidR="002F3750">
        <w:rPr>
          <w:rFonts w:hint="cs"/>
          <w:rtl/>
        </w:rPr>
        <w:t>لا</w:t>
      </w:r>
      <w:r>
        <w:tab/>
      </w:r>
    </w:p>
    <w:p w:rsidR="007C440D" w:rsidRDefault="007C440D" w:rsidP="007C440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</w:pPr>
    </w:p>
    <w:p w:rsidR="007C440D" w:rsidRDefault="00787C65" w:rsidP="007C440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29210</wp:posOffset>
                </wp:positionV>
                <wp:extent cx="183515" cy="183515"/>
                <wp:effectExtent l="0" t="0" r="6985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0DC1D" id="Rectangle 12" o:spid="_x0000_s1026" style="position:absolute;margin-left:82.65pt;margin-top:2.3pt;width:14.45pt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Cp7A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29210</wp:posOffset>
                </wp:positionV>
                <wp:extent cx="183515" cy="183515"/>
                <wp:effectExtent l="0" t="0" r="698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D7859" id="Rectangle 11" o:spid="_x0000_s1026" style="position:absolute;margin-left:55.35pt;margin-top:2.3pt;width:14.45pt;height:1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" o:allowincell="f" filled="f"/>
            </w:pict>
          </mc:Fallback>
        </mc:AlternateContent>
      </w:r>
    </w:p>
    <w:p w:rsidR="007C440D" w:rsidRDefault="002F3750" w:rsidP="002F3750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 w:rsidRPr="002F3750">
        <w:rPr>
          <w:noProof/>
          <w:rtl/>
        </w:rPr>
        <w:t xml:space="preserve">هل يتم استخدام </w:t>
      </w:r>
      <w:r>
        <w:rPr>
          <w:rFonts w:hint="cs"/>
          <w:noProof/>
          <w:rtl/>
        </w:rPr>
        <w:t>ال</w:t>
      </w:r>
      <w:r w:rsidRPr="002F3750">
        <w:rPr>
          <w:noProof/>
          <w:rtl/>
        </w:rPr>
        <w:t xml:space="preserve">تدابير </w:t>
      </w:r>
      <w:r>
        <w:rPr>
          <w:rFonts w:hint="cs"/>
          <w:noProof/>
          <w:rtl/>
        </w:rPr>
        <w:t>الوقائية</w:t>
      </w:r>
      <w:r w:rsidRPr="002F3750">
        <w:rPr>
          <w:noProof/>
          <w:rtl/>
        </w:rPr>
        <w:t>؟</w:t>
      </w:r>
    </w:p>
    <w:p w:rsidR="007C440D" w:rsidRDefault="002F3750" w:rsidP="002F3750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rtl/>
          <w:lang w:bidi="ar-EG"/>
        </w:rPr>
      </w:pPr>
      <w:r w:rsidRPr="002F3750">
        <w:rPr>
          <w:noProof/>
          <w:rtl/>
        </w:rPr>
        <w:t>هل يتم استخدامها بشكل صحيح؟</w:t>
      </w:r>
    </w:p>
    <w:p w:rsidR="007C440D" w:rsidRDefault="002F3750" w:rsidP="002F3750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 w:rsidRPr="002F3750">
        <w:rPr>
          <w:noProof/>
          <w:rtl/>
        </w:rPr>
        <w:t xml:space="preserve">هل </w:t>
      </w:r>
      <w:r>
        <w:rPr>
          <w:rFonts w:hint="cs"/>
          <w:noProof/>
          <w:rtl/>
        </w:rPr>
        <w:t xml:space="preserve">هناك </w:t>
      </w:r>
      <w:r w:rsidRPr="002F3750">
        <w:rPr>
          <w:noProof/>
          <w:rtl/>
        </w:rPr>
        <w:t xml:space="preserve">تدابير </w:t>
      </w:r>
      <w:r>
        <w:rPr>
          <w:rFonts w:hint="cs"/>
          <w:noProof/>
          <w:rtl/>
        </w:rPr>
        <w:t>وقائية</w:t>
      </w:r>
      <w:r>
        <w:rPr>
          <w:noProof/>
          <w:rtl/>
        </w:rPr>
        <w:t xml:space="preserve"> </w:t>
      </w:r>
      <w:r w:rsidRPr="002F3750">
        <w:rPr>
          <w:noProof/>
          <w:rtl/>
        </w:rPr>
        <w:t>جديدة مطلوبة؟</w:t>
      </w:r>
      <w:r w:rsidR="00787C6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101600</wp:posOffset>
                </wp:positionV>
                <wp:extent cx="183515" cy="183515"/>
                <wp:effectExtent l="0" t="0" r="698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4EEB2" id="Rectangle 6" o:spid="_x0000_s1026" style="position:absolute;margin-left:82.65pt;margin-top:8pt;width:14.45pt;height:1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Ce6wIAADM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" o:allowincell="f" filled="f"/>
            </w:pict>
          </mc:Fallback>
        </mc:AlternateContent>
      </w:r>
      <w:r w:rsidR="00787C6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101600</wp:posOffset>
                </wp:positionV>
                <wp:extent cx="183515" cy="183515"/>
                <wp:effectExtent l="0" t="0" r="6985" b="698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8976E" id="Rectangle 1" o:spid="_x0000_s1026" style="position:absolute;margin-left:55.35pt;margin-top:8pt;width:14.45pt;height:1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Ml76gIAADM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" o:allowincell="f" filled="f"/>
            </w:pict>
          </mc:Fallback>
        </mc:AlternateContent>
      </w:r>
    </w:p>
    <w:p w:rsidR="007C440D" w:rsidRDefault="002F3750" w:rsidP="002F3750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lang w:bidi="ar-EG"/>
        </w:rPr>
      </w:pPr>
      <w:r w:rsidRPr="002F3750">
        <w:rPr>
          <w:rtl/>
        </w:rPr>
        <w:t xml:space="preserve">هل التدريب </w:t>
      </w:r>
      <w:r>
        <w:rPr>
          <w:rFonts w:hint="cs"/>
          <w:rtl/>
        </w:rPr>
        <w:t>كافي</w:t>
      </w:r>
      <w:r w:rsidRPr="002F3750">
        <w:rPr>
          <w:rtl/>
        </w:rPr>
        <w:t>؟</w:t>
      </w:r>
    </w:p>
    <w:p w:rsidR="007C440D" w:rsidRDefault="007C440D" w:rsidP="007C440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  <w:rPr>
          <w:sz w:val="22"/>
        </w:rPr>
      </w:pPr>
    </w:p>
    <w:p w:rsidR="002F3750" w:rsidRDefault="002F3750" w:rsidP="001C19F7">
      <w:pPr>
        <w:bidi/>
        <w:jc w:val="left"/>
      </w:pPr>
      <w:r w:rsidRPr="002F3750">
        <w:rPr>
          <w:sz w:val="18"/>
          <w:rtl/>
        </w:rPr>
        <w:t xml:space="preserve">8) هل يمكن تقليل التعرض عن طريق تعديل أو </w:t>
      </w:r>
      <w:r w:rsidR="001C19F7">
        <w:rPr>
          <w:rFonts w:hint="cs"/>
          <w:sz w:val="18"/>
          <w:rtl/>
        </w:rPr>
        <w:t>وضع</w:t>
      </w:r>
      <w:r w:rsidRPr="002F3750">
        <w:rPr>
          <w:sz w:val="18"/>
          <w:rtl/>
        </w:rPr>
        <w:t xml:space="preserve"> ممارسات العمل الحالية؟ ______</w:t>
      </w:r>
    </w:p>
    <w:p w:rsidR="007C440D" w:rsidRDefault="002F3750" w:rsidP="002F3750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sz w:val="18"/>
        </w:rPr>
      </w:pPr>
      <w:r>
        <w:rPr>
          <w:rtl/>
        </w:rPr>
        <w:t xml:space="preserve">إذا كان الجواب نعم ، </w:t>
      </w:r>
      <w:r w:rsidRPr="002F3750">
        <w:rPr>
          <w:rtl/>
        </w:rPr>
        <w:t>صف ممارسات العمل الجديدة</w:t>
      </w:r>
      <w:r w:rsidRPr="002F3750">
        <w:t>:</w:t>
      </w:r>
    </w:p>
    <w:p w:rsidR="007C440D" w:rsidRDefault="007C440D" w:rsidP="001C19F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sz w:val="18"/>
        </w:rPr>
      </w:pPr>
      <w:r>
        <w:rPr>
          <w:sz w:val="18"/>
        </w:rPr>
        <w:t>______________________________________________________________________________________</w:t>
      </w:r>
    </w:p>
    <w:p w:rsidR="001C19F7" w:rsidRDefault="001C19F7" w:rsidP="001C19F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sz w:val="18"/>
          <w:rtl/>
          <w:lang w:bidi="ar-EG"/>
        </w:rPr>
      </w:pPr>
    </w:p>
    <w:p w:rsidR="001C19F7" w:rsidRDefault="001C19F7" w:rsidP="001C19F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rPr>
          <w:rFonts w:hint="cs"/>
          <w:rtl/>
        </w:rPr>
        <w:t xml:space="preserve">9) </w:t>
      </w:r>
      <w:r>
        <w:rPr>
          <w:rtl/>
        </w:rPr>
        <w:t>صف معدات الحماية الشخصية المطلوبة:</w:t>
      </w:r>
    </w:p>
    <w:p w:rsidR="001C19F7" w:rsidRPr="001C19F7" w:rsidRDefault="001C19F7" w:rsidP="001C19F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lang w:bidi="ar-EG"/>
        </w:rPr>
      </w:pPr>
    </w:p>
    <w:p w:rsidR="007C440D" w:rsidRDefault="001C19F7" w:rsidP="00BA5692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sz w:val="18"/>
        </w:rPr>
      </w:pPr>
      <w:r>
        <w:rPr>
          <w:rtl/>
        </w:rPr>
        <w:t xml:space="preserve">صف أنشطة </w:t>
      </w:r>
      <w:r w:rsidR="00C00EF2">
        <w:rPr>
          <w:rFonts w:hint="cs"/>
          <w:rtl/>
        </w:rPr>
        <w:t>ال</w:t>
      </w:r>
      <w:r w:rsidR="00C00EF2">
        <w:rPr>
          <w:rtl/>
        </w:rPr>
        <w:t>رصد البيئ</w:t>
      </w:r>
      <w:r w:rsidR="00C00EF2">
        <w:rPr>
          <w:rFonts w:hint="cs"/>
          <w:rtl/>
        </w:rPr>
        <w:t>ية</w:t>
      </w:r>
      <w:r>
        <w:rPr>
          <w:rtl/>
        </w:rPr>
        <w:t xml:space="preserve"> أو </w:t>
      </w:r>
      <w:r w:rsidR="00C00EF2">
        <w:rPr>
          <w:rtl/>
        </w:rPr>
        <w:t xml:space="preserve">أنشطة رصد </w:t>
      </w:r>
      <w:r w:rsidR="00BA5692">
        <w:rPr>
          <w:rFonts w:hint="cs"/>
          <w:rtl/>
        </w:rPr>
        <w:t>الموظفين</w:t>
      </w:r>
      <w:r>
        <w:rPr>
          <w:rtl/>
        </w:rPr>
        <w:t xml:space="preserve"> المطلوبة:</w:t>
      </w:r>
    </w:p>
    <w:p w:rsidR="007C440D" w:rsidRDefault="007C440D" w:rsidP="001C19F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sz w:val="18"/>
        </w:rPr>
      </w:pPr>
      <w:r>
        <w:rPr>
          <w:sz w:val="18"/>
        </w:rPr>
        <w:t>______________________________________________________________________________________</w:t>
      </w:r>
    </w:p>
    <w:p w:rsidR="007C440D" w:rsidRDefault="007C440D" w:rsidP="001C19F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sz w:val="18"/>
        </w:rPr>
      </w:pPr>
    </w:p>
    <w:p w:rsidR="007C440D" w:rsidRDefault="007C440D" w:rsidP="001C19F7">
      <w:pPr>
        <w:tabs>
          <w:tab w:val="left" w:pos="0"/>
          <w:tab w:val="left" w:pos="1440"/>
          <w:tab w:val="left" w:pos="2160"/>
          <w:tab w:val="left" w:pos="2880"/>
        </w:tabs>
        <w:bidi/>
        <w:ind w:right="680"/>
        <w:jc w:val="left"/>
        <w:rPr>
          <w:sz w:val="18"/>
        </w:rPr>
      </w:pPr>
      <w:r>
        <w:rPr>
          <w:sz w:val="18"/>
        </w:rPr>
        <w:t>______________________________________________________________________________________</w:t>
      </w:r>
    </w:p>
    <w:p w:rsidR="007C440D" w:rsidRDefault="007C440D" w:rsidP="001C19F7">
      <w:pPr>
        <w:tabs>
          <w:tab w:val="left" w:pos="0"/>
          <w:tab w:val="left" w:pos="1440"/>
          <w:tab w:val="left" w:pos="2160"/>
          <w:tab w:val="left" w:pos="2880"/>
        </w:tabs>
        <w:bidi/>
        <w:ind w:right="680"/>
        <w:jc w:val="left"/>
        <w:rPr>
          <w:sz w:val="18"/>
        </w:rPr>
      </w:pPr>
    </w:p>
    <w:p w:rsidR="007C440D" w:rsidRDefault="003541B1" w:rsidP="001C19F7">
      <w:pPr>
        <w:tabs>
          <w:tab w:val="left" w:pos="0"/>
          <w:tab w:val="left" w:pos="1440"/>
          <w:tab w:val="left" w:pos="2160"/>
          <w:tab w:val="left" w:pos="2880"/>
        </w:tabs>
        <w:bidi/>
        <w:ind w:right="680"/>
        <w:jc w:val="left"/>
        <w:rPr>
          <w:sz w:val="18"/>
        </w:rPr>
      </w:pPr>
      <w:r w:rsidRPr="003541B1">
        <w:rPr>
          <w:sz w:val="18"/>
          <w:rtl/>
        </w:rPr>
        <w:t>11) توصيات للاستخدام في المستقبل:</w:t>
      </w:r>
    </w:p>
    <w:p w:rsidR="007C440D" w:rsidRDefault="007C440D" w:rsidP="001C19F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sz w:val="18"/>
        </w:rPr>
      </w:pPr>
      <w:r>
        <w:rPr>
          <w:sz w:val="18"/>
        </w:rPr>
        <w:t>______________________________________________________________________________________</w:t>
      </w:r>
    </w:p>
    <w:p w:rsidR="007C440D" w:rsidRDefault="007C440D" w:rsidP="001C19F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sz w:val="18"/>
        </w:rPr>
      </w:pPr>
    </w:p>
    <w:p w:rsidR="007C440D" w:rsidRDefault="007C440D" w:rsidP="001C19F7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  <w:rPr>
          <w:sz w:val="18"/>
        </w:rPr>
      </w:pPr>
      <w:r>
        <w:t>_____________________________________________________________________________</w:t>
      </w:r>
    </w:p>
    <w:p w:rsidR="007C440D" w:rsidRDefault="007C440D" w:rsidP="007C440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  <w:rPr>
          <w:sz w:val="18"/>
        </w:rPr>
      </w:pPr>
    </w:p>
    <w:p w:rsidR="007C440D" w:rsidRDefault="003541B1" w:rsidP="003541B1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bidi/>
        <w:ind w:right="680"/>
        <w:jc w:val="left"/>
      </w:pPr>
      <w:r>
        <w:rPr>
          <w:rFonts w:hint="cs"/>
          <w:rtl/>
          <w:lang w:bidi="ar-EG"/>
        </w:rPr>
        <w:t xml:space="preserve"> المقيم: </w:t>
      </w:r>
      <w:r w:rsidR="007C440D">
        <w:t>__________________________</w:t>
      </w:r>
      <w:r>
        <w:rPr>
          <w:rFonts w:hint="cs"/>
          <w:rtl/>
        </w:rPr>
        <w:t xml:space="preserve"> التاريخ: </w:t>
      </w:r>
      <w:r w:rsidR="007C440D">
        <w:t>________________________</w:t>
      </w:r>
    </w:p>
    <w:p w:rsidR="007C440D" w:rsidRDefault="007C440D" w:rsidP="007C440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  <w:rPr>
          <w:sz w:val="18"/>
        </w:rPr>
      </w:pPr>
    </w:p>
    <w:p w:rsidR="007C440D" w:rsidRDefault="007C440D" w:rsidP="007C440D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680"/>
        <w:rPr>
          <w:sz w:val="18"/>
        </w:rPr>
      </w:pPr>
    </w:p>
    <w:p w:rsidR="007C440D" w:rsidRPr="003541B1" w:rsidRDefault="003541B1" w:rsidP="003541B1">
      <w:pPr>
        <w:tabs>
          <w:tab w:val="left" w:pos="0"/>
          <w:tab w:val="left" w:pos="1440"/>
          <w:tab w:val="left" w:pos="2160"/>
          <w:tab w:val="left" w:pos="2880"/>
        </w:tabs>
        <w:bidi/>
        <w:ind w:right="680"/>
        <w:jc w:val="left"/>
        <w:rPr>
          <w:bCs/>
          <w:sz w:val="18"/>
        </w:rPr>
      </w:pPr>
      <w:r w:rsidRPr="003541B1">
        <w:rPr>
          <w:rFonts w:hint="cs"/>
          <w:bCs/>
          <w:sz w:val="18"/>
          <w:rtl/>
        </w:rPr>
        <w:t>جزء 2</w:t>
      </w:r>
    </w:p>
    <w:p w:rsidR="007C440D" w:rsidRDefault="007C440D" w:rsidP="007C440D">
      <w:pPr>
        <w:tabs>
          <w:tab w:val="left" w:pos="0"/>
          <w:tab w:val="left" w:pos="1440"/>
          <w:tab w:val="left" w:pos="2160"/>
          <w:tab w:val="left" w:pos="2880"/>
        </w:tabs>
        <w:ind w:right="680"/>
        <w:rPr>
          <w:sz w:val="18"/>
        </w:rPr>
      </w:pPr>
    </w:p>
    <w:p w:rsidR="007C440D" w:rsidRPr="003541B1" w:rsidRDefault="003541B1" w:rsidP="00156877">
      <w:pPr>
        <w:pStyle w:val="ListParagraph"/>
        <w:numPr>
          <w:ilvl w:val="0"/>
          <w:numId w:val="13"/>
        </w:numPr>
        <w:bidi/>
        <w:ind w:right="680"/>
        <w:jc w:val="left"/>
        <w:rPr>
          <w:sz w:val="18"/>
        </w:rPr>
      </w:pPr>
      <w:r w:rsidRPr="003541B1">
        <w:rPr>
          <w:sz w:val="18"/>
          <w:rtl/>
        </w:rPr>
        <w:t>معيار التعرض المهني المستخدم</w:t>
      </w:r>
      <w:r w:rsidRPr="003541B1">
        <w:rPr>
          <w:sz w:val="18"/>
        </w:rPr>
        <w:t>:</w:t>
      </w:r>
    </w:p>
    <w:p w:rsidR="007C440D" w:rsidRDefault="007C440D" w:rsidP="003541B1">
      <w:pPr>
        <w:bidi/>
        <w:ind w:right="680" w:firstLine="720"/>
        <w:jc w:val="left"/>
        <w:rPr>
          <w:sz w:val="18"/>
        </w:rPr>
      </w:pPr>
      <w:r>
        <w:rPr>
          <w:sz w:val="18"/>
        </w:rPr>
        <w:t>_________________________________________________________________</w:t>
      </w:r>
    </w:p>
    <w:p w:rsidR="007C440D" w:rsidRDefault="007C440D" w:rsidP="007C440D">
      <w:pPr>
        <w:ind w:left="993" w:right="680" w:hanging="993"/>
        <w:rPr>
          <w:sz w:val="18"/>
        </w:rPr>
      </w:pPr>
    </w:p>
    <w:p w:rsidR="007C440D" w:rsidRDefault="00FF537A" w:rsidP="00FF537A">
      <w:pPr>
        <w:bidi/>
        <w:ind w:left="795" w:right="680"/>
        <w:jc w:val="left"/>
        <w:rPr>
          <w:bCs/>
          <w:sz w:val="18"/>
          <w:rtl/>
        </w:rPr>
      </w:pPr>
      <w:r w:rsidRPr="00FF537A">
        <w:rPr>
          <w:bCs/>
          <w:rtl/>
        </w:rPr>
        <w:t>حدود التعرض للموظفين</w:t>
      </w:r>
      <w:r w:rsidRPr="00FF537A">
        <w:rPr>
          <w:bCs/>
        </w:rPr>
        <w:t>:</w:t>
      </w:r>
    </w:p>
    <w:p w:rsidR="00FF537A" w:rsidRPr="00FF537A" w:rsidRDefault="00FF537A" w:rsidP="00FF537A">
      <w:pPr>
        <w:bidi/>
        <w:ind w:left="795" w:right="680"/>
        <w:jc w:val="left"/>
        <w:rPr>
          <w:bCs/>
          <w:sz w:val="18"/>
        </w:rPr>
      </w:pPr>
    </w:p>
    <w:tbl>
      <w:tblPr>
        <w:bidiVisual/>
        <w:tblW w:w="0" w:type="auto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107"/>
        <w:gridCol w:w="1763"/>
        <w:gridCol w:w="2070"/>
        <w:gridCol w:w="1980"/>
      </w:tblGrid>
      <w:tr w:rsidR="001D508D" w:rsidTr="00362874">
        <w:trPr>
          <w:trHeight w:val="85"/>
        </w:trPr>
        <w:tc>
          <w:tcPr>
            <w:tcW w:w="1980" w:type="dxa"/>
            <w:tcBorders>
              <w:bottom w:val="nil"/>
            </w:tcBorders>
          </w:tcPr>
          <w:p w:rsidR="001D508D" w:rsidRDefault="001D508D" w:rsidP="00CE3D06">
            <w:pPr>
              <w:bidi/>
            </w:pPr>
            <w:r>
              <w:rPr>
                <w:rFonts w:hint="cs"/>
                <w:rtl/>
              </w:rPr>
              <w:t>المادة</w:t>
            </w:r>
          </w:p>
        </w:tc>
        <w:tc>
          <w:tcPr>
            <w:tcW w:w="2107" w:type="dxa"/>
            <w:tcBorders>
              <w:bottom w:val="nil"/>
            </w:tcBorders>
          </w:tcPr>
          <w:p w:rsidR="001D508D" w:rsidRDefault="001D508D" w:rsidP="00CE3D06">
            <w:pPr>
              <w:bidi/>
              <w:rPr>
                <w:rtl/>
                <w:lang w:bidi="ar-EG"/>
              </w:rPr>
            </w:pPr>
            <w:r w:rsidRPr="00362874">
              <w:rPr>
                <w:rtl/>
              </w:rPr>
              <w:t>متوسط الوقت المرجح</w:t>
            </w:r>
            <w:r>
              <w:rPr>
                <w:rFonts w:hint="cs"/>
                <w:rtl/>
                <w:lang w:bidi="ar-EG"/>
              </w:rPr>
              <w:t xml:space="preserve"> 8 ساعات</w:t>
            </w:r>
          </w:p>
        </w:tc>
        <w:tc>
          <w:tcPr>
            <w:tcW w:w="1763" w:type="dxa"/>
            <w:tcBorders>
              <w:bottom w:val="nil"/>
            </w:tcBorders>
          </w:tcPr>
          <w:p w:rsidR="001D508D" w:rsidRDefault="001D508D" w:rsidP="00B923CE">
            <w:pPr>
              <w:bidi/>
              <w:rPr>
                <w:rtl/>
                <w:lang w:bidi="ar-EG"/>
              </w:rPr>
            </w:pPr>
            <w:r w:rsidRPr="00362874">
              <w:rPr>
                <w:rtl/>
              </w:rPr>
              <w:t>متوسط الوقت المرجح</w:t>
            </w:r>
            <w:r>
              <w:rPr>
                <w:rFonts w:hint="cs"/>
                <w:rtl/>
                <w:lang w:bidi="ar-EG"/>
              </w:rPr>
              <w:t xml:space="preserve"> 8 ساعات</w:t>
            </w:r>
          </w:p>
        </w:tc>
        <w:tc>
          <w:tcPr>
            <w:tcW w:w="2070" w:type="dxa"/>
            <w:tcBorders>
              <w:bottom w:val="nil"/>
            </w:tcBorders>
          </w:tcPr>
          <w:p w:rsidR="001D508D" w:rsidRDefault="001D508D" w:rsidP="00CE3D06">
            <w:pPr>
              <w:bidi/>
              <w:rPr>
                <w:rtl/>
                <w:lang w:bidi="ar-EG"/>
              </w:rPr>
            </w:pPr>
            <w:r w:rsidRPr="001D508D">
              <w:rPr>
                <w:rtl/>
              </w:rPr>
              <w:t>حد التعرض قصير الأجل</w:t>
            </w:r>
            <w:r>
              <w:rPr>
                <w:rFonts w:hint="cs"/>
                <w:rtl/>
                <w:lang w:bidi="ar-EG"/>
              </w:rPr>
              <w:t xml:space="preserve"> 15 دقيقة</w:t>
            </w:r>
          </w:p>
        </w:tc>
        <w:tc>
          <w:tcPr>
            <w:tcW w:w="1980" w:type="dxa"/>
            <w:tcBorders>
              <w:bottom w:val="nil"/>
            </w:tcBorders>
          </w:tcPr>
          <w:p w:rsidR="001D508D" w:rsidRDefault="001D508D" w:rsidP="00B923CE">
            <w:pPr>
              <w:bidi/>
              <w:rPr>
                <w:rtl/>
                <w:lang w:bidi="ar-EG"/>
              </w:rPr>
            </w:pPr>
            <w:r w:rsidRPr="001D508D">
              <w:rPr>
                <w:rtl/>
              </w:rPr>
              <w:t>حد التعرض قصير الأجل</w:t>
            </w:r>
            <w:r>
              <w:rPr>
                <w:rFonts w:hint="cs"/>
                <w:rtl/>
                <w:lang w:bidi="ar-EG"/>
              </w:rPr>
              <w:t xml:space="preserve"> 15 دقيقة</w:t>
            </w:r>
          </w:p>
        </w:tc>
      </w:tr>
      <w:tr w:rsidR="00CE3D06" w:rsidTr="00362874">
        <w:tc>
          <w:tcPr>
            <w:tcW w:w="1980" w:type="dxa"/>
            <w:tcBorders>
              <w:bottom w:val="thinThickSmallGap" w:sz="24" w:space="0" w:color="auto"/>
            </w:tcBorders>
          </w:tcPr>
          <w:p w:rsidR="00CE3D06" w:rsidRDefault="00CE3D06" w:rsidP="00CE3D06">
            <w:pPr>
              <w:bidi/>
            </w:pPr>
          </w:p>
        </w:tc>
        <w:tc>
          <w:tcPr>
            <w:tcW w:w="2107" w:type="dxa"/>
            <w:tcBorders>
              <w:bottom w:val="thinThickSmallGap" w:sz="24" w:space="0" w:color="auto"/>
            </w:tcBorders>
          </w:tcPr>
          <w:p w:rsidR="00CE3D06" w:rsidRDefault="00CE3D06" w:rsidP="00CE3D06">
            <w:pPr>
              <w:bidi/>
            </w:pPr>
            <w:r w:rsidRPr="00CE3D06">
              <w:rPr>
                <w:rtl/>
              </w:rPr>
              <w:t>جزء في</w:t>
            </w:r>
            <w:r w:rsidRPr="00CE3D06">
              <w:t> </w:t>
            </w:r>
            <w:r w:rsidRPr="00CE3D06">
              <w:rPr>
                <w:rtl/>
              </w:rPr>
              <w:t>المليون</w:t>
            </w:r>
          </w:p>
        </w:tc>
        <w:tc>
          <w:tcPr>
            <w:tcW w:w="1763" w:type="dxa"/>
            <w:tcBorders>
              <w:bottom w:val="thinThickSmallGap" w:sz="24" w:space="0" w:color="auto"/>
            </w:tcBorders>
          </w:tcPr>
          <w:p w:rsidR="00CE3D06" w:rsidRDefault="00CE3D06" w:rsidP="00CE3D06">
            <w:pPr>
              <w:bidi/>
              <w:rPr>
                <w:rtl/>
                <w:lang w:bidi="ar-EG"/>
              </w:rPr>
            </w:pPr>
            <w:r>
              <w:rPr>
                <w:rtl/>
              </w:rPr>
              <w:t>م</w:t>
            </w:r>
            <w:r w:rsidRPr="00CE3D06">
              <w:rPr>
                <w:rtl/>
              </w:rPr>
              <w:t>جم / م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2070" w:type="dxa"/>
            <w:tcBorders>
              <w:bottom w:val="thinThickSmallGap" w:sz="24" w:space="0" w:color="auto"/>
            </w:tcBorders>
          </w:tcPr>
          <w:p w:rsidR="00CE3D06" w:rsidRDefault="00CE3D06" w:rsidP="00B923CE">
            <w:pPr>
              <w:bidi/>
            </w:pPr>
            <w:r w:rsidRPr="00CE3D06">
              <w:rPr>
                <w:rtl/>
              </w:rPr>
              <w:t>جزء في</w:t>
            </w:r>
            <w:r w:rsidRPr="00CE3D06">
              <w:t> </w:t>
            </w:r>
            <w:r w:rsidRPr="00CE3D06">
              <w:rPr>
                <w:rtl/>
              </w:rPr>
              <w:t>المليون</w:t>
            </w:r>
          </w:p>
        </w:tc>
        <w:tc>
          <w:tcPr>
            <w:tcW w:w="1980" w:type="dxa"/>
            <w:tcBorders>
              <w:bottom w:val="thinThickSmallGap" w:sz="24" w:space="0" w:color="auto"/>
            </w:tcBorders>
          </w:tcPr>
          <w:p w:rsidR="00CE3D06" w:rsidRDefault="00CE3D06" w:rsidP="00B923CE">
            <w:pPr>
              <w:bidi/>
              <w:rPr>
                <w:rtl/>
                <w:lang w:bidi="ar-EG"/>
              </w:rPr>
            </w:pPr>
            <w:r>
              <w:rPr>
                <w:rtl/>
              </w:rPr>
              <w:t>م</w:t>
            </w:r>
            <w:r w:rsidRPr="00CE3D06">
              <w:rPr>
                <w:rtl/>
              </w:rPr>
              <w:t>جم / م</w:t>
            </w:r>
            <w:r>
              <w:rPr>
                <w:rFonts w:hint="cs"/>
                <w:rtl/>
              </w:rPr>
              <w:t>3</w:t>
            </w:r>
          </w:p>
        </w:tc>
      </w:tr>
      <w:tr w:rsidR="00CE3D06" w:rsidTr="00362874">
        <w:trPr>
          <w:trHeight w:val="396"/>
        </w:trPr>
        <w:tc>
          <w:tcPr>
            <w:tcW w:w="1980" w:type="dxa"/>
            <w:tcBorders>
              <w:top w:val="nil"/>
            </w:tcBorders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</w:tr>
      <w:tr w:rsidR="00CE3D06" w:rsidTr="00362874">
        <w:trPr>
          <w:trHeight w:val="444"/>
        </w:trPr>
        <w:tc>
          <w:tcPr>
            <w:tcW w:w="1980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2107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1763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2070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1980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</w:tr>
      <w:tr w:rsidR="00CE3D06" w:rsidTr="00362874">
        <w:trPr>
          <w:trHeight w:val="435"/>
        </w:trPr>
        <w:tc>
          <w:tcPr>
            <w:tcW w:w="1980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2107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1763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2070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1980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</w:tr>
      <w:tr w:rsidR="00CE3D06" w:rsidTr="00362874">
        <w:trPr>
          <w:trHeight w:val="444"/>
        </w:trPr>
        <w:tc>
          <w:tcPr>
            <w:tcW w:w="1980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2107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1763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2070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1980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</w:tr>
      <w:tr w:rsidR="00CE3D06" w:rsidTr="00362874">
        <w:trPr>
          <w:trHeight w:val="525"/>
        </w:trPr>
        <w:tc>
          <w:tcPr>
            <w:tcW w:w="1980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2107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1763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2070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  <w:tc>
          <w:tcPr>
            <w:tcW w:w="1980" w:type="dxa"/>
          </w:tcPr>
          <w:p w:rsidR="00CE3D06" w:rsidRDefault="00CE3D06" w:rsidP="00CE3D06">
            <w:pPr>
              <w:bidi/>
              <w:ind w:right="680"/>
              <w:rPr>
                <w:sz w:val="18"/>
              </w:rPr>
            </w:pPr>
          </w:p>
        </w:tc>
      </w:tr>
    </w:tbl>
    <w:p w:rsidR="002C1A17" w:rsidRDefault="002C1A17" w:rsidP="004029DD"/>
    <w:bookmarkEnd w:id="0"/>
    <w:bookmarkEnd w:id="1"/>
    <w:bookmarkEnd w:id="2"/>
    <w:bookmarkEnd w:id="3"/>
    <w:bookmarkEnd w:id="4"/>
    <w:bookmarkEnd w:id="5"/>
    <w:p w:rsidR="00F57690" w:rsidRDefault="00F57690">
      <w:pPr>
        <w:jc w:val="left"/>
      </w:pPr>
    </w:p>
    <w:sectPr w:rsidR="00F57690" w:rsidSect="00AD0A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12" w:rsidRDefault="001B3812">
      <w:r>
        <w:separator/>
      </w:r>
    </w:p>
    <w:p w:rsidR="001B3812" w:rsidRDefault="001B3812"/>
  </w:endnote>
  <w:endnote w:type="continuationSeparator" w:id="0">
    <w:p w:rsidR="001B3812" w:rsidRDefault="001B3812">
      <w:r>
        <w:continuationSeparator/>
      </w:r>
    </w:p>
    <w:p w:rsidR="001B3812" w:rsidRDefault="001B3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0D" w:rsidRPr="0096398D" w:rsidRDefault="007C440D" w:rsidP="0096398D">
    <w:pPr>
      <w:pStyle w:val="Footer"/>
      <w:jc w:val="left"/>
      <w:rPr>
        <w:sz w:val="16"/>
        <w:szCs w:val="16"/>
        <w:lang w:val="en-AU"/>
      </w:rPr>
    </w:pPr>
  </w:p>
  <w:p w:rsidR="002F04C3" w:rsidRPr="006C1ABD" w:rsidRDefault="002F04C3" w:rsidP="002F04C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9680019" wp14:editId="65D8841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3B5DED" id="Straight Connector 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812774710"/>
        <w:placeholder>
          <w:docPart w:val="F6F4C016FED342118C044DA50BBF656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EPM-KSS-TP-000028-AR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616764195"/>
        <w:placeholder>
          <w:docPart w:val="2AEAC9EBDFF2435E9BF3C0639BE639D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884838928"/>
        <w:placeholder>
          <w:docPart w:val="72CE3F4EF06C4582AA9D74D78F31843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2F04C3" w:rsidRPr="006C1ABD" w:rsidRDefault="002F04C3" w:rsidP="002F04C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7C440D" w:rsidRPr="00AD2BCD" w:rsidRDefault="002F04C3" w:rsidP="002F04C3">
    <w:pPr>
      <w:pStyle w:val="Footer"/>
      <w:bidi/>
      <w:jc w:val="center"/>
      <w:rPr>
        <w:sz w:val="4"/>
        <w:szCs w:val="4"/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F72EDF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DF" w:rsidRPr="006C1ABD" w:rsidRDefault="00F72EDF" w:rsidP="00F72ED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79F88A7" wp14:editId="1E4A5CD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96910B" id="Straight Connector 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C4D2C4886FF4DA49AC9452B7B2770F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F04C3">
          <w:rPr>
            <w:rFonts w:eastAsia="Arial" w:cs="Arial"/>
            <w:color w:val="7A8D95"/>
            <w:sz w:val="16"/>
            <w:szCs w:val="16"/>
          </w:rPr>
          <w:t xml:space="preserve">EPM-KSS-TP-000028-AR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5A23843E9264D8299DF853B579382A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E6DF0985D7834434AD61FB324DD8A93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F72EDF" w:rsidRPr="006C1ABD" w:rsidRDefault="00F72EDF" w:rsidP="00F72ED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2F04C3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7C440D" w:rsidRPr="00F72EDF" w:rsidRDefault="00F72EDF" w:rsidP="00F72EDF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F72EDF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12" w:rsidRDefault="001B3812">
      <w:r>
        <w:separator/>
      </w:r>
    </w:p>
    <w:p w:rsidR="001B3812" w:rsidRDefault="001B3812"/>
  </w:footnote>
  <w:footnote w:type="continuationSeparator" w:id="0">
    <w:p w:rsidR="001B3812" w:rsidRDefault="001B3812">
      <w:r>
        <w:continuationSeparator/>
      </w:r>
    </w:p>
    <w:p w:rsidR="001B3812" w:rsidRDefault="001B381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0D" w:rsidRDefault="007C440D">
    <w:pPr>
      <w:pStyle w:val="Header"/>
    </w:pPr>
  </w:p>
  <w:p w:rsidR="007C440D" w:rsidRDefault="007C440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0D" w:rsidRPr="00AC1B11" w:rsidRDefault="00AD2BCD" w:rsidP="00AC1B11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77696" behindDoc="0" locked="0" layoutInCell="1" allowOverlap="1" wp14:anchorId="37BFF4CA" wp14:editId="5A1EBFEC">
          <wp:simplePos x="0" y="0"/>
          <wp:positionH relativeFrom="margin">
            <wp:posOffset>-552893</wp:posOffset>
          </wp:positionH>
          <wp:positionV relativeFrom="topMargin">
            <wp:align>bottom</wp:align>
          </wp:positionV>
          <wp:extent cx="1175385" cy="514350"/>
          <wp:effectExtent l="0" t="0" r="5715" b="0"/>
          <wp:wrapNone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A2" w:rsidRDefault="00AD2BCD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5FED2CC2" wp14:editId="28DB04A4">
          <wp:simplePos x="0" y="0"/>
          <wp:positionH relativeFrom="margin">
            <wp:posOffset>-552730</wp:posOffset>
          </wp:positionH>
          <wp:positionV relativeFrom="margin">
            <wp:posOffset>-479720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D30A3"/>
    <w:multiLevelType w:val="hybridMultilevel"/>
    <w:tmpl w:val="22FE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A41C0"/>
    <w:multiLevelType w:val="hybridMultilevel"/>
    <w:tmpl w:val="58960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65CA9"/>
    <w:multiLevelType w:val="hybridMultilevel"/>
    <w:tmpl w:val="96BE9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3"/>
  </w:num>
  <w:num w:numId="1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ar-SA" w:vendorID="64" w:dllVersion="131078" w:nlCheck="1" w:checkStyle="0"/>
  <w:activeWritingStyle w:appName="MSWord" w:lang="ar-EG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7D96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2D2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3F1D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4F9"/>
    <w:rsid w:val="00112F25"/>
    <w:rsid w:val="00113020"/>
    <w:rsid w:val="00114874"/>
    <w:rsid w:val="00115DDA"/>
    <w:rsid w:val="0011743F"/>
    <w:rsid w:val="00121FFB"/>
    <w:rsid w:val="001240BE"/>
    <w:rsid w:val="001244A2"/>
    <w:rsid w:val="00124EAF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0F0"/>
    <w:rsid w:val="00146719"/>
    <w:rsid w:val="00146FDD"/>
    <w:rsid w:val="00147ED9"/>
    <w:rsid w:val="00150609"/>
    <w:rsid w:val="00152299"/>
    <w:rsid w:val="00156134"/>
    <w:rsid w:val="00156877"/>
    <w:rsid w:val="001570BC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812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9F7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08D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1F7D55"/>
    <w:rsid w:val="00200672"/>
    <w:rsid w:val="00201341"/>
    <w:rsid w:val="0020185C"/>
    <w:rsid w:val="002019AF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21ED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ABB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113C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04C3"/>
    <w:rsid w:val="002F1340"/>
    <w:rsid w:val="002F19E2"/>
    <w:rsid w:val="002F251A"/>
    <w:rsid w:val="002F3750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1B1"/>
    <w:rsid w:val="00354DC9"/>
    <w:rsid w:val="00355240"/>
    <w:rsid w:val="0035547A"/>
    <w:rsid w:val="00355E92"/>
    <w:rsid w:val="00356C4D"/>
    <w:rsid w:val="003614F1"/>
    <w:rsid w:val="00362874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247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924"/>
    <w:rsid w:val="003C7F73"/>
    <w:rsid w:val="003D0164"/>
    <w:rsid w:val="003D1D71"/>
    <w:rsid w:val="003D2159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5B5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93F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489C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2969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590A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2F4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1E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87C65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40D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2E6"/>
    <w:rsid w:val="0081324F"/>
    <w:rsid w:val="008132F6"/>
    <w:rsid w:val="00813DD3"/>
    <w:rsid w:val="00814605"/>
    <w:rsid w:val="00814F58"/>
    <w:rsid w:val="008162CF"/>
    <w:rsid w:val="00816320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78EB"/>
    <w:rsid w:val="008908F0"/>
    <w:rsid w:val="00890FB7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2B7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1B7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BCD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3F2D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1E89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7557"/>
    <w:rsid w:val="00B9066D"/>
    <w:rsid w:val="00B90EF9"/>
    <w:rsid w:val="00B9134B"/>
    <w:rsid w:val="00B92269"/>
    <w:rsid w:val="00B97F84"/>
    <w:rsid w:val="00BA00F6"/>
    <w:rsid w:val="00BA0A99"/>
    <w:rsid w:val="00BA0DB6"/>
    <w:rsid w:val="00BA0F2A"/>
    <w:rsid w:val="00BA1BCB"/>
    <w:rsid w:val="00BA5692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F2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675DE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3D06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88C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635F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560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690"/>
    <w:rsid w:val="00F57D21"/>
    <w:rsid w:val="00F630AA"/>
    <w:rsid w:val="00F65B21"/>
    <w:rsid w:val="00F67BE6"/>
    <w:rsid w:val="00F70375"/>
    <w:rsid w:val="00F7075C"/>
    <w:rsid w:val="00F713FB"/>
    <w:rsid w:val="00F72EDF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BF2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37A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FF82CD"/>
  <w15:docId w15:val="{4C3D7A5A-5A77-4143-8C94-E113479B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59296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592969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592969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59296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592969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592969"/>
    <w:rPr>
      <w:sz w:val="20"/>
    </w:rPr>
  </w:style>
  <w:style w:type="paragraph" w:styleId="Footer">
    <w:name w:val="footer"/>
    <w:basedOn w:val="Normal"/>
    <w:link w:val="FooterChar"/>
    <w:uiPriority w:val="99"/>
    <w:locked/>
    <w:rsid w:val="0059296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9296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592969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592969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592969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592969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592969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592969"/>
  </w:style>
  <w:style w:type="paragraph" w:styleId="BodyTextIndent">
    <w:name w:val="Body Text Indent"/>
    <w:basedOn w:val="Normal"/>
    <w:uiPriority w:val="99"/>
    <w:locked/>
    <w:rsid w:val="00592969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592969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592969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592969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592969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592969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592969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592969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592969"/>
    <w:rPr>
      <w:color w:val="0000FF"/>
      <w:u w:val="single"/>
    </w:rPr>
  </w:style>
  <w:style w:type="character" w:styleId="FollowedHyperlink">
    <w:name w:val="FollowedHyperlink"/>
    <w:uiPriority w:val="99"/>
    <w:locked/>
    <w:rsid w:val="00592969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592969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592969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592969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592969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592969"/>
  </w:style>
  <w:style w:type="paragraph" w:styleId="BodyText">
    <w:name w:val="Body Text"/>
    <w:basedOn w:val="Normal"/>
    <w:link w:val="BodyTextChar"/>
    <w:locked/>
    <w:rsid w:val="00592969"/>
    <w:rPr>
      <w:sz w:val="18"/>
    </w:rPr>
  </w:style>
  <w:style w:type="paragraph" w:styleId="NormalWeb">
    <w:name w:val="Normal (Web)"/>
    <w:basedOn w:val="Normal"/>
    <w:locked/>
    <w:rsid w:val="0059296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592969"/>
    <w:rPr>
      <w:vertAlign w:val="superscript"/>
    </w:rPr>
  </w:style>
  <w:style w:type="character" w:styleId="Strong">
    <w:name w:val="Strong"/>
    <w:uiPriority w:val="99"/>
    <w:locked/>
    <w:rsid w:val="00592969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592969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592969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592969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592969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592969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592969"/>
    <w:rPr>
      <w:color w:val="FF0000"/>
    </w:rPr>
  </w:style>
  <w:style w:type="paragraph" w:styleId="BodyText3">
    <w:name w:val="Body Text 3"/>
    <w:basedOn w:val="Normal"/>
    <w:uiPriority w:val="99"/>
    <w:locked/>
    <w:rsid w:val="00592969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592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296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592969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592969"/>
  </w:style>
  <w:style w:type="paragraph" w:styleId="CommentSubject">
    <w:name w:val="annotation subject"/>
    <w:basedOn w:val="CommentText"/>
    <w:next w:val="CommentText"/>
    <w:uiPriority w:val="99"/>
    <w:semiHidden/>
    <w:locked/>
    <w:rsid w:val="00592969"/>
    <w:rPr>
      <w:b/>
      <w:bCs/>
    </w:rPr>
  </w:style>
  <w:style w:type="paragraph" w:styleId="BlockText">
    <w:name w:val="Block Text"/>
    <w:basedOn w:val="Normal"/>
    <w:uiPriority w:val="99"/>
    <w:locked/>
    <w:rsid w:val="00592969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592969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592969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592969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592969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592969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592969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592969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592969"/>
  </w:style>
  <w:style w:type="paragraph" w:customStyle="1" w:styleId="bullet10">
    <w:name w:val="bullet 1"/>
    <w:basedOn w:val="Normal"/>
    <w:next w:val="Normal"/>
    <w:uiPriority w:val="99"/>
    <w:rsid w:val="0059296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592969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592969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BodyText1">
    <w:name w:val="Body Text 1"/>
    <w:basedOn w:val="Normal"/>
    <w:rsid w:val="007C440D"/>
    <w:pPr>
      <w:spacing w:before="120" w:after="120"/>
      <w:ind w:left="720"/>
    </w:pPr>
    <w:rPr>
      <w:sz w:val="24"/>
    </w:rPr>
  </w:style>
  <w:style w:type="character" w:styleId="Emphasis">
    <w:name w:val="Emphasis"/>
    <w:basedOn w:val="DefaultParagraphFont"/>
    <w:uiPriority w:val="20"/>
    <w:qFormat/>
    <w:locked/>
    <w:rsid w:val="00CE3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4D2C4886FF4DA49AC9452B7B27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9A67-43A0-4018-A994-B5CBEB705822}"/>
      </w:docPartPr>
      <w:docPartBody>
        <w:p w:rsidR="00000000" w:rsidRDefault="00594ADC" w:rsidP="00594ADC">
          <w:pPr>
            <w:pStyle w:val="7C4D2C4886FF4DA49AC9452B7B2770F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5A23843E9264D8299DF853B57938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0893-8F31-4580-9E59-23D7BA39CB19}"/>
      </w:docPartPr>
      <w:docPartBody>
        <w:p w:rsidR="00000000" w:rsidRDefault="00594ADC" w:rsidP="00594ADC">
          <w:pPr>
            <w:pStyle w:val="95A23843E9264D8299DF853B579382A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6DF0985D7834434AD61FB324DD8A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C144-1D43-4020-9236-9E5857F5503C}"/>
      </w:docPartPr>
      <w:docPartBody>
        <w:p w:rsidR="00000000" w:rsidRDefault="00594ADC" w:rsidP="00594ADC">
          <w:pPr>
            <w:pStyle w:val="E6DF0985D7834434AD61FB324DD8A93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6F4C016FED342118C044DA50BBF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F4C97-F5BD-4A57-BBD8-D20A4EDF62D1}"/>
      </w:docPartPr>
      <w:docPartBody>
        <w:p w:rsidR="00000000" w:rsidRDefault="00594ADC" w:rsidP="00594ADC">
          <w:pPr>
            <w:pStyle w:val="F6F4C016FED342118C044DA50BBF656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AEAC9EBDFF2435E9BF3C0639BE6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12D1-EF5B-48CC-A231-65A3CCBDA6BC}"/>
      </w:docPartPr>
      <w:docPartBody>
        <w:p w:rsidR="00000000" w:rsidRDefault="00594ADC" w:rsidP="00594ADC">
          <w:pPr>
            <w:pStyle w:val="2AEAC9EBDFF2435E9BF3C0639BE639D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2CE3F4EF06C4582AA9D74D78F31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4AE04-E5F2-4C40-BA91-487B51EC99AD}"/>
      </w:docPartPr>
      <w:docPartBody>
        <w:p w:rsidR="00000000" w:rsidRDefault="00594ADC" w:rsidP="00594ADC">
          <w:pPr>
            <w:pStyle w:val="72CE3F4EF06C4582AA9D74D78F31843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69"/>
    <w:rsid w:val="00284BF8"/>
    <w:rsid w:val="00465B32"/>
    <w:rsid w:val="00594ADC"/>
    <w:rsid w:val="00A8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94ADC"/>
    <w:rPr>
      <w:color w:val="808080"/>
    </w:rPr>
  </w:style>
  <w:style w:type="paragraph" w:customStyle="1" w:styleId="75C1AEBE13024D9E9106679672189C96">
    <w:name w:val="75C1AEBE13024D9E9106679672189C96"/>
    <w:rsid w:val="00A87D69"/>
  </w:style>
  <w:style w:type="paragraph" w:customStyle="1" w:styleId="9483F0776B0B43639A842B846762429F">
    <w:name w:val="9483F0776B0B43639A842B846762429F"/>
    <w:rsid w:val="00A87D69"/>
  </w:style>
  <w:style w:type="paragraph" w:customStyle="1" w:styleId="7C4D2C4886FF4DA49AC9452B7B2770F2">
    <w:name w:val="7C4D2C4886FF4DA49AC9452B7B2770F2"/>
    <w:rsid w:val="00594ADC"/>
    <w:pPr>
      <w:bidi/>
    </w:pPr>
  </w:style>
  <w:style w:type="paragraph" w:customStyle="1" w:styleId="95A23843E9264D8299DF853B579382AB">
    <w:name w:val="95A23843E9264D8299DF853B579382AB"/>
    <w:rsid w:val="00594ADC"/>
    <w:pPr>
      <w:bidi/>
    </w:pPr>
  </w:style>
  <w:style w:type="paragraph" w:customStyle="1" w:styleId="E6DF0985D7834434AD61FB324DD8A93B">
    <w:name w:val="E6DF0985D7834434AD61FB324DD8A93B"/>
    <w:rsid w:val="00594ADC"/>
    <w:pPr>
      <w:bidi/>
    </w:pPr>
  </w:style>
  <w:style w:type="paragraph" w:customStyle="1" w:styleId="F6F4C016FED342118C044DA50BBF6562">
    <w:name w:val="F6F4C016FED342118C044DA50BBF6562"/>
    <w:rsid w:val="00594ADC"/>
    <w:pPr>
      <w:bidi/>
    </w:pPr>
  </w:style>
  <w:style w:type="paragraph" w:customStyle="1" w:styleId="2AEAC9EBDFF2435E9BF3C0639BE639D8">
    <w:name w:val="2AEAC9EBDFF2435E9BF3C0639BE639D8"/>
    <w:rsid w:val="00594ADC"/>
    <w:pPr>
      <w:bidi/>
    </w:pPr>
  </w:style>
  <w:style w:type="paragraph" w:customStyle="1" w:styleId="72CE3F4EF06C4582AA9D74D78F31843C">
    <w:name w:val="72CE3F4EF06C4582AA9D74D78F31843C"/>
    <w:rsid w:val="00594AD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1FBC-EFB5-4504-9DA0-458CF0D26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89CFFE97-4D66-4B6D-A75F-81C2DA94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Hazard Communication Procedure</vt:lpstr>
    </vt:vector>
  </TitlesOfParts>
  <Company>Bechtel/EDS</Company>
  <LinksUpToDate>false</LinksUpToDate>
  <CharactersWithSpaces>2473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Hazard Communication Procedure</dc:title>
  <dc:subject>EPM-KSS-TP-000028-AR</dc:subject>
  <dc:creator>Joel Reyes</dc:creator>
  <cp:keywords>ᅟ</cp:keywords>
  <cp:lastModifiedBy>الاء الزهراني Alaa Alzahrani</cp:lastModifiedBy>
  <cp:revision>4</cp:revision>
  <cp:lastPrinted>2017-10-15T07:41:00Z</cp:lastPrinted>
  <dcterms:created xsi:type="dcterms:W3CDTF">2021-04-06T06:10:00Z</dcterms:created>
  <dcterms:modified xsi:type="dcterms:W3CDTF">2022-04-24T12:37:00Z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